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AFDAF" w14:textId="6DB31B24" w:rsidR="00C03A0D" w:rsidRDefault="00C03A0D" w:rsidP="00374934">
      <w:pPr>
        <w:spacing w:after="200" w:line="276" w:lineRule="auto"/>
        <w:ind w:left="4320" w:firstLine="720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ОБРАЗАЦ ПОНУДЕ -</w:t>
      </w:r>
      <w:r w:rsidR="00DC4E14">
        <w:rPr>
          <w:rFonts w:ascii="Calibri" w:eastAsia="Calibri" w:hAnsi="Calibri"/>
          <w:sz w:val="22"/>
          <w:szCs w:val="22"/>
        </w:rPr>
        <w:t xml:space="preserve"> НАБАВКА БР. </w:t>
      </w:r>
      <w:r w:rsidR="001A432D">
        <w:rPr>
          <w:rFonts w:ascii="Calibri" w:eastAsia="Calibri" w:hAnsi="Calibri"/>
          <w:sz w:val="22"/>
          <w:szCs w:val="22"/>
          <w:lang w:val="sr-Latn-RS"/>
        </w:rPr>
        <w:t xml:space="preserve"> </w:t>
      </w:r>
      <w:r w:rsidR="00160156">
        <w:rPr>
          <w:rFonts w:ascii="Calibri" w:eastAsia="Calibri" w:hAnsi="Calibri"/>
          <w:sz w:val="22"/>
          <w:szCs w:val="22"/>
          <w:lang w:val="sr-Cyrl-RS"/>
        </w:rPr>
        <w:t>1</w:t>
      </w:r>
      <w:r w:rsidR="00E24890">
        <w:rPr>
          <w:rFonts w:ascii="Calibri" w:eastAsia="Calibri" w:hAnsi="Calibri"/>
          <w:sz w:val="22"/>
          <w:szCs w:val="22"/>
          <w:lang w:val="sr-Cyrl-RS"/>
        </w:rPr>
        <w:t>2</w:t>
      </w:r>
      <w:r w:rsidR="00C86EDB">
        <w:rPr>
          <w:rFonts w:ascii="Calibri" w:eastAsia="Calibri" w:hAnsi="Calibri"/>
          <w:sz w:val="22"/>
          <w:szCs w:val="22"/>
          <w:lang w:val="sr-Cyrl-RS"/>
        </w:rPr>
        <w:t>1</w:t>
      </w:r>
      <w:r w:rsidR="007113CF">
        <w:rPr>
          <w:rFonts w:ascii="Calibri" w:eastAsia="Calibri" w:hAnsi="Calibri"/>
          <w:sz w:val="22"/>
          <w:szCs w:val="22"/>
          <w:lang w:val="sr-Latn-RS"/>
        </w:rPr>
        <w:t>/</w:t>
      </w:r>
      <w:r w:rsidR="00DC4E14">
        <w:rPr>
          <w:rFonts w:ascii="Calibri" w:eastAsia="Calibri" w:hAnsi="Calibri"/>
          <w:sz w:val="22"/>
          <w:szCs w:val="22"/>
          <w:lang w:val="sr-Cyrl-RS"/>
        </w:rPr>
        <w:t>13/2023</w:t>
      </w:r>
    </w:p>
    <w:p w14:paraId="0892E619" w14:textId="22AA8990" w:rsidR="006D21B0" w:rsidRPr="006D21B0" w:rsidRDefault="00C03A0D" w:rsidP="00C03A0D">
      <w:pPr>
        <w:spacing w:after="200" w:line="276" w:lineRule="auto"/>
        <w:ind w:firstLine="0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ПОДАЦИ ПОНУЂАЧА</w:t>
      </w:r>
      <w:r w:rsidR="006D21B0" w:rsidRPr="006D21B0">
        <w:rPr>
          <w:rFonts w:ascii="Calibri" w:eastAsia="Calibri" w:hAnsi="Calibri"/>
          <w:sz w:val="22"/>
          <w:szCs w:val="22"/>
        </w:rPr>
        <w:t>:</w:t>
      </w:r>
    </w:p>
    <w:p w14:paraId="069200C9" w14:textId="32D15C97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Назив</w:t>
      </w:r>
      <w:r w:rsidR="006D21B0" w:rsidRPr="006D21B0">
        <w:rPr>
          <w:rFonts w:ascii="Calibri" w:eastAsia="Calibri" w:hAnsi="Calibri"/>
          <w:sz w:val="22"/>
          <w:szCs w:val="22"/>
        </w:rPr>
        <w:t>:    ______________________________</w:t>
      </w:r>
    </w:p>
    <w:p w14:paraId="2A34DF3C" w14:textId="5E7743AE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Адреса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______________________________</w:t>
      </w:r>
    </w:p>
    <w:p w14:paraId="4964CDD3" w14:textId="7441FAFA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ПИБ</w:t>
      </w:r>
      <w:r w:rsidR="006D21B0" w:rsidRPr="006D21B0">
        <w:rPr>
          <w:rFonts w:ascii="Calibri" w:eastAsia="Calibri" w:hAnsi="Calibri"/>
          <w:sz w:val="22"/>
          <w:szCs w:val="22"/>
        </w:rPr>
        <w:t>:        ______________________________</w:t>
      </w:r>
    </w:p>
    <w:p w14:paraId="3B38E701" w14:textId="6A1E8AA0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Мат. Бр.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</w:t>
      </w:r>
    </w:p>
    <w:p w14:paraId="1102D28E" w14:textId="00A68D0E" w:rsidR="006D21B0" w:rsidRPr="006D21B0" w:rsidRDefault="00C03A0D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Контакт</w:t>
      </w:r>
      <w:r w:rsidR="006D21B0" w:rsidRPr="006D21B0">
        <w:rPr>
          <w:rFonts w:ascii="Calibri" w:eastAsia="Calibri" w:hAnsi="Calibri"/>
          <w:sz w:val="22"/>
          <w:szCs w:val="22"/>
        </w:rPr>
        <w:t>:  _____________________________</w:t>
      </w:r>
      <w:r w:rsidR="000A611B">
        <w:rPr>
          <w:rFonts w:ascii="Calibri" w:eastAsia="Calibri" w:hAnsi="Calibri"/>
          <w:sz w:val="22"/>
          <w:szCs w:val="22"/>
        </w:rPr>
        <w:br/>
      </w:r>
    </w:p>
    <w:p w14:paraId="3454461D" w14:textId="77777777" w:rsidR="006D21B0" w:rsidRPr="006D21B0" w:rsidRDefault="006D21B0" w:rsidP="006D21B0">
      <w:pPr>
        <w:ind w:firstLine="0"/>
        <w:jc w:val="left"/>
        <w:rPr>
          <w:rFonts w:ascii="Calibri" w:eastAsia="Calibri" w:hAnsi="Calibri"/>
          <w:sz w:val="22"/>
          <w:szCs w:val="22"/>
        </w:rPr>
      </w:pPr>
    </w:p>
    <w:tbl>
      <w:tblPr>
        <w:tblStyle w:val="Koordinatnamreatabele1"/>
        <w:tblpPr w:leftFromText="180" w:rightFromText="180" w:vertAnchor="text" w:tblpX="-34" w:tblpY="1"/>
        <w:tblOverlap w:val="never"/>
        <w:tblW w:w="13189" w:type="dxa"/>
        <w:tblLayout w:type="fixed"/>
        <w:tblLook w:val="04A0" w:firstRow="1" w:lastRow="0" w:firstColumn="1" w:lastColumn="0" w:noHBand="0" w:noVBand="1"/>
      </w:tblPr>
      <w:tblGrid>
        <w:gridCol w:w="3192"/>
        <w:gridCol w:w="3437"/>
        <w:gridCol w:w="1134"/>
        <w:gridCol w:w="1168"/>
        <w:gridCol w:w="992"/>
        <w:gridCol w:w="1286"/>
        <w:gridCol w:w="1980"/>
      </w:tblGrid>
      <w:tr w:rsidR="006D21B0" w:rsidRPr="00A52DC6" w14:paraId="33B4812C" w14:textId="77777777" w:rsidTr="00AF5277">
        <w:trPr>
          <w:trHeight w:val="557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86AD" w14:textId="4A045BAF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НАЗИВ РОБЕ/УСЛУГЕ/РАДОВА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60E9" w14:textId="7745DC4B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ТЕХНИЧКЕ КАРАКТЕРИСТИКЕ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77C1" w14:textId="38C4FD50" w:rsidR="006D21B0" w:rsidRPr="00A52DC6" w:rsidRDefault="00C03A0D" w:rsidP="007E6221">
            <w:pPr>
              <w:ind w:firstLine="0"/>
              <w:rPr>
                <w:sz w:val="22"/>
                <w:szCs w:val="22"/>
                <w:lang w:val="sr-Cyrl-RS"/>
              </w:rPr>
            </w:pPr>
            <w:proofErr w:type="spellStart"/>
            <w:r w:rsidRPr="00A52DC6">
              <w:rPr>
                <w:sz w:val="22"/>
                <w:szCs w:val="22"/>
                <w:lang w:val="sr-Cyrl-RS"/>
              </w:rPr>
              <w:t>Јед.мере</w:t>
            </w:r>
            <w:proofErr w:type="spellEnd"/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E7EE" w14:textId="78A847DB" w:rsidR="006D21B0" w:rsidRPr="00A52DC6" w:rsidRDefault="00C03A0D" w:rsidP="007E6221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Количина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6481" w14:textId="01C2CF4E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proofErr w:type="spellStart"/>
            <w:r w:rsidRPr="00A52DC6">
              <w:rPr>
                <w:sz w:val="22"/>
                <w:szCs w:val="22"/>
                <w:lang w:val="sr-Cyrl-RS"/>
              </w:rPr>
              <w:t>Јед.цена</w:t>
            </w:r>
            <w:proofErr w:type="spellEnd"/>
            <w:r w:rsidRPr="00A52DC6">
              <w:rPr>
                <w:sz w:val="22"/>
                <w:szCs w:val="22"/>
                <w:lang w:val="sr-Cyrl-RS"/>
              </w:rPr>
              <w:t xml:space="preserve"> без ПДВ-а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6542" w14:textId="2BF845F1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Укупна вредност без ПДВ-а</w:t>
            </w:r>
            <w:r w:rsidR="00DC4E14" w:rsidRPr="00A52D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57E4" w14:textId="37029706" w:rsidR="006D21B0" w:rsidRPr="00A52DC6" w:rsidRDefault="00C03A0D" w:rsidP="007E6221">
            <w:pPr>
              <w:ind w:firstLine="0"/>
              <w:jc w:val="center"/>
              <w:rPr>
                <w:sz w:val="22"/>
                <w:szCs w:val="22"/>
                <w:lang w:val="sr-Cyrl-RS"/>
              </w:rPr>
            </w:pPr>
            <w:r w:rsidRPr="00A52DC6">
              <w:rPr>
                <w:sz w:val="22"/>
                <w:szCs w:val="22"/>
                <w:lang w:val="sr-Cyrl-RS"/>
              </w:rPr>
              <w:t>Укупна вредност са ПДВ-ом</w:t>
            </w:r>
          </w:p>
        </w:tc>
      </w:tr>
      <w:tr w:rsidR="00365519" w:rsidRPr="00A52DC6" w14:paraId="77121BF7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68FE" w14:textId="1492C24B" w:rsidR="00365519" w:rsidRPr="003449A1" w:rsidRDefault="00C86EDB" w:rsidP="00C86EDB">
            <w:pPr>
              <w:tabs>
                <w:tab w:val="right" w:pos="2895"/>
              </w:tabs>
              <w:ind w:firstLine="0"/>
              <w:jc w:val="center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 xml:space="preserve">Олуци </w:t>
            </w:r>
            <w:proofErr w:type="spellStart"/>
            <w:r>
              <w:rPr>
                <w:bCs/>
                <w:sz w:val="22"/>
                <w:szCs w:val="22"/>
                <w:lang w:val="sr-Cyrl-RS"/>
              </w:rPr>
              <w:t>пластифицирани</w:t>
            </w:r>
            <w:proofErr w:type="spellEnd"/>
            <w:r>
              <w:rPr>
                <w:bCs/>
                <w:sz w:val="22"/>
                <w:szCs w:val="22"/>
                <w:lang w:val="sr-Cyrl-RS"/>
              </w:rPr>
              <w:t xml:space="preserve"> поцинковани сива боја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C119" w14:textId="548426B8" w:rsidR="00365519" w:rsidRPr="00792746" w:rsidRDefault="00365519" w:rsidP="0077638E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BA57" w14:textId="29B3099A" w:rsidR="00365519" w:rsidRPr="00A52DC6" w:rsidRDefault="00365519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8C7" w14:textId="0B251C15" w:rsidR="00365519" w:rsidRPr="00A52DC6" w:rsidRDefault="00365519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06B9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A52D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6B23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365519" w:rsidRPr="00A52DC6" w14:paraId="146B85D9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F38D" w14:textId="3658814D" w:rsidR="00365519" w:rsidRPr="00A22336" w:rsidRDefault="00365519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46DB" w14:textId="6DE665D3" w:rsidR="00365519" w:rsidRPr="00C86EDB" w:rsidRDefault="00C86EDB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Хоризонтални ( полукружни пресек) развијена ширина 330мм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42935" w14:textId="09633C29" w:rsidR="00365519" w:rsidRPr="00AF5277" w:rsidRDefault="00C86EDB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Метар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471" w14:textId="68EBB770" w:rsidR="00365519" w:rsidRPr="00A52DC6" w:rsidRDefault="00C86EDB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12E5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855F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97D4" w14:textId="77777777" w:rsidR="00365519" w:rsidRPr="00A52DC6" w:rsidRDefault="00365519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92746" w:rsidRPr="00A52DC6" w14:paraId="2921815F" w14:textId="77777777" w:rsidTr="007A77F6">
        <w:trPr>
          <w:trHeight w:val="23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BCBC" w14:textId="56F5DFF0" w:rsidR="00792746" w:rsidRPr="00A22336" w:rsidRDefault="00792746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53F0" w14:textId="171629E0" w:rsidR="00792746" w:rsidRPr="00C86EDB" w:rsidRDefault="00C86EDB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Вертикални (округли пресек) фи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D749" w14:textId="209755FA" w:rsidR="00792746" w:rsidRPr="00AF5277" w:rsidRDefault="00C86EDB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Метар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CEBB" w14:textId="3025303A" w:rsidR="00792746" w:rsidRPr="00A52DC6" w:rsidRDefault="00C86EDB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B327" w14:textId="77777777" w:rsidR="00792746" w:rsidRPr="00A52DC6" w:rsidRDefault="00792746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A321" w14:textId="77777777" w:rsidR="00792746" w:rsidRPr="00A52DC6" w:rsidRDefault="00792746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F929" w14:textId="77777777" w:rsidR="00792746" w:rsidRPr="00A52DC6" w:rsidRDefault="00792746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792746" w:rsidRPr="00A52DC6" w14:paraId="58228CDD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ED6F" w14:textId="77777777" w:rsidR="00792746" w:rsidRPr="00A22336" w:rsidRDefault="00792746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7F96" w14:textId="01C51166" w:rsidR="00792746" w:rsidRPr="00AF5277" w:rsidRDefault="00C86EDB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Котлић за олук развијене ширине 330 фи 100 </w:t>
            </w:r>
            <w:proofErr w:type="spellStart"/>
            <w:r>
              <w:rPr>
                <w:sz w:val="22"/>
                <w:szCs w:val="22"/>
                <w:lang w:val="sr-Cyrl-RS"/>
              </w:rPr>
              <w:t>мм</w:t>
            </w:r>
            <w:proofErr w:type="spellEnd"/>
            <w:r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632D" w14:textId="67CE58F9" w:rsidR="00792746" w:rsidRPr="00AF5277" w:rsidRDefault="00C86EDB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Комад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8C57" w14:textId="705FFA12" w:rsidR="00792746" w:rsidRPr="00A52DC6" w:rsidRDefault="00C86EDB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BB06" w14:textId="77777777" w:rsidR="00792746" w:rsidRPr="00A52DC6" w:rsidRDefault="00792746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B1B7" w14:textId="77777777" w:rsidR="00792746" w:rsidRPr="00A52DC6" w:rsidRDefault="00792746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9FD5" w14:textId="77777777" w:rsidR="00792746" w:rsidRPr="00A52DC6" w:rsidRDefault="00792746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86EDB" w:rsidRPr="00A52DC6" w14:paraId="452CBB18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3952" w14:textId="77777777" w:rsidR="00C86EDB" w:rsidRPr="00A22336" w:rsidRDefault="00C86EDB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BFD5" w14:textId="1F96EB7B" w:rsidR="00C86EDB" w:rsidRPr="00AF5277" w:rsidRDefault="00C86EDB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Кривина за хоризонтални олук развијене ширине 330 </w:t>
            </w:r>
            <w:proofErr w:type="spellStart"/>
            <w:r>
              <w:rPr>
                <w:sz w:val="22"/>
                <w:szCs w:val="22"/>
                <w:lang w:val="sr-Cyrl-RS"/>
              </w:rPr>
              <w:t>мм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F4F7" w14:textId="3FCB3C6F" w:rsidR="00C86EDB" w:rsidRPr="00AF5277" w:rsidRDefault="00C86EDB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Комад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967B" w14:textId="3A2F0F05" w:rsidR="00C86EDB" w:rsidRPr="00A52DC6" w:rsidRDefault="00C86EDB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A2A2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F24D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3874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86EDB" w:rsidRPr="00A52DC6" w14:paraId="5BAEDCAB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526C" w14:textId="77777777" w:rsidR="00C86EDB" w:rsidRPr="00A22336" w:rsidRDefault="00C86EDB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D6BF" w14:textId="7068F643" w:rsidR="00C86EDB" w:rsidRPr="00AF5277" w:rsidRDefault="00C86EDB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Носач хоризонталног олука развијене ширине 330мм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2B3C" w14:textId="0BB43731" w:rsidR="00C86EDB" w:rsidRPr="00AF5277" w:rsidRDefault="00C86EDB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Комад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9270" w14:textId="39508629" w:rsidR="00C86EDB" w:rsidRPr="00A52DC6" w:rsidRDefault="00C86EDB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C8CE9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7F4A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2004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86EDB" w:rsidRPr="00A52DC6" w14:paraId="56248B98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433" w14:textId="77777777" w:rsidR="00C86EDB" w:rsidRPr="00A22336" w:rsidRDefault="00C86EDB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9E78" w14:textId="64621191" w:rsidR="00C86EDB" w:rsidRPr="00AF5277" w:rsidRDefault="00C86EDB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Затварач </w:t>
            </w:r>
            <w:r w:rsidR="00137124">
              <w:rPr>
                <w:sz w:val="22"/>
                <w:szCs w:val="22"/>
                <w:lang w:val="sr-Cyrl-RS"/>
              </w:rPr>
              <w:t xml:space="preserve">олука развијене ширине 330 </w:t>
            </w:r>
            <w:proofErr w:type="spellStart"/>
            <w:r w:rsidR="00137124">
              <w:rPr>
                <w:sz w:val="22"/>
                <w:szCs w:val="22"/>
                <w:lang w:val="sr-Cyrl-RS"/>
              </w:rPr>
              <w:t>мм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488B" w14:textId="39705D47" w:rsidR="00C86EDB" w:rsidRPr="00AF5277" w:rsidRDefault="00137124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Комад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EC5D" w14:textId="5CFE6A79" w:rsidR="00C86EDB" w:rsidRPr="00A52DC6" w:rsidRDefault="00137124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8CF8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D020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20C9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86EDB" w:rsidRPr="00A52DC6" w14:paraId="78568CEF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A4A4" w14:textId="77777777" w:rsidR="00C86EDB" w:rsidRPr="00A22336" w:rsidRDefault="00C86EDB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17E5" w14:textId="3A11A5E4" w:rsidR="00C86EDB" w:rsidRPr="00AF5277" w:rsidRDefault="00137124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Носач вертикалних олука фи 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90D2" w14:textId="70CE00CF" w:rsidR="00C86EDB" w:rsidRPr="00AF5277" w:rsidRDefault="00137124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Комад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9FF5" w14:textId="2A96122B" w:rsidR="00C86EDB" w:rsidRPr="00A52DC6" w:rsidRDefault="00137124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416A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6F4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185C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86EDB" w:rsidRPr="00A52DC6" w14:paraId="7A70EF85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B56C" w14:textId="77777777" w:rsidR="00C86EDB" w:rsidRPr="00A22336" w:rsidRDefault="00C86EDB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B258" w14:textId="5F8FA24B" w:rsidR="00C86EDB" w:rsidRPr="00137124" w:rsidRDefault="00137124" w:rsidP="00AF5277">
            <w:pPr>
              <w:ind w:firstLine="0"/>
              <w:jc w:val="left"/>
              <w:rPr>
                <w:sz w:val="20"/>
                <w:szCs w:val="20"/>
                <w:lang w:val="sr-Cyrl-RS"/>
              </w:rPr>
            </w:pPr>
            <w:r w:rsidRPr="00137124">
              <w:rPr>
                <w:sz w:val="20"/>
                <w:szCs w:val="20"/>
                <w:lang w:val="sr-Cyrl-RS"/>
              </w:rPr>
              <w:t xml:space="preserve">Кривина за вертикални олук фи </w:t>
            </w:r>
            <w:r>
              <w:rPr>
                <w:sz w:val="20"/>
                <w:szCs w:val="20"/>
                <w:lang w:val="sr-Cyrl-RS"/>
              </w:rPr>
              <w:t>100</w:t>
            </w:r>
          </w:p>
          <w:p w14:paraId="1161A8CF" w14:textId="77CF2087" w:rsidR="00137124" w:rsidRPr="00137124" w:rsidRDefault="00137124" w:rsidP="00AF5277">
            <w:pPr>
              <w:ind w:firstLine="0"/>
              <w:jc w:val="left"/>
              <w:rPr>
                <w:sz w:val="22"/>
                <w:szCs w:val="22"/>
                <w:lang w:val="sr-Latn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C5FE" w14:textId="7134C2DC" w:rsidR="00C86EDB" w:rsidRPr="00AF5277" w:rsidRDefault="00137124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lastRenderedPageBreak/>
              <w:t xml:space="preserve">Комад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9557" w14:textId="5DABD071" w:rsidR="00C86EDB" w:rsidRPr="00A52DC6" w:rsidRDefault="00137124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2EBF1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26560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F222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86EDB" w:rsidRPr="00A52DC6" w14:paraId="3721CE52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735" w14:textId="77777777" w:rsidR="00C86EDB" w:rsidRPr="00A22336" w:rsidRDefault="00C86EDB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AE90" w14:textId="1F1347AE" w:rsidR="00C86EDB" w:rsidRPr="00AF5277" w:rsidRDefault="00137124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proofErr w:type="spellStart"/>
            <w:r w:rsidRPr="00137124">
              <w:rPr>
                <w:sz w:val="22"/>
                <w:szCs w:val="22"/>
                <w:lang w:val="sr-Cyrl-RS"/>
              </w:rPr>
              <w:t>Заптивна</w:t>
            </w:r>
            <w:proofErr w:type="spellEnd"/>
            <w:r w:rsidRPr="00137124">
              <w:rPr>
                <w:sz w:val="22"/>
                <w:szCs w:val="22"/>
                <w:lang w:val="sr-Cyrl-RS"/>
              </w:rPr>
              <w:t xml:space="preserve"> маса за олуке </w:t>
            </w:r>
            <w:r w:rsidRPr="00137124">
              <w:rPr>
                <w:sz w:val="22"/>
                <w:szCs w:val="22"/>
                <w:lang w:val="sr-Latn-RS"/>
              </w:rPr>
              <w:t>„WURTH“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A0C8" w14:textId="6255A07D" w:rsidR="00C86EDB" w:rsidRPr="00AF5277" w:rsidRDefault="00137124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Комад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E3A8" w14:textId="7591A12E" w:rsidR="00C86EDB" w:rsidRPr="00A52DC6" w:rsidRDefault="00137124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9D6A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CF3E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27EF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86EDB" w:rsidRPr="00A52DC6" w14:paraId="31267C06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F91B" w14:textId="77777777" w:rsidR="00C86EDB" w:rsidRPr="00A22336" w:rsidRDefault="00C86EDB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4811" w14:textId="05D60D01" w:rsidR="00C86EDB" w:rsidRPr="00AF5277" w:rsidRDefault="00137124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Блок заковице 3х10мм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840D" w14:textId="4740B7F0" w:rsidR="00C86EDB" w:rsidRPr="00AF5277" w:rsidRDefault="00137124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Комад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B254" w14:textId="22EE521E" w:rsidR="00C86EDB" w:rsidRPr="00A52DC6" w:rsidRDefault="00137124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FE8E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76B5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F7F7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86EDB" w:rsidRPr="00A52DC6" w14:paraId="41B9926C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BBFC" w14:textId="77777777" w:rsidR="00C86EDB" w:rsidRPr="00A22336" w:rsidRDefault="00C86EDB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8929" w14:textId="352A6BA6" w:rsidR="00C86EDB" w:rsidRPr="00AF5277" w:rsidRDefault="00137124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Лим 0,5х1500 </w:t>
            </w:r>
            <w:proofErr w:type="spellStart"/>
            <w:r>
              <w:rPr>
                <w:sz w:val="22"/>
                <w:szCs w:val="22"/>
                <w:lang w:val="sr-Cyrl-RS"/>
              </w:rPr>
              <w:t>мм</w:t>
            </w:r>
            <w:proofErr w:type="spellEnd"/>
            <w:r>
              <w:rPr>
                <w:sz w:val="22"/>
                <w:szCs w:val="22"/>
                <w:lang w:val="sr-Cyrl-RS"/>
              </w:rPr>
              <w:t xml:space="preserve"> (ролна)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E933" w14:textId="5209055C" w:rsidR="00C86EDB" w:rsidRPr="00AF5277" w:rsidRDefault="00137124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Метар 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1461" w14:textId="369C0A6A" w:rsidR="00C86EDB" w:rsidRPr="00A52DC6" w:rsidRDefault="00137124" w:rsidP="007E6221">
            <w:pPr>
              <w:ind w:firstLine="0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B8B0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FDB2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73A0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C86EDB" w:rsidRPr="00A52DC6" w14:paraId="70E82B83" w14:textId="77777777" w:rsidTr="00AF5277">
        <w:trPr>
          <w:trHeight w:val="30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B41B" w14:textId="77777777" w:rsidR="00C86EDB" w:rsidRPr="00A22336" w:rsidRDefault="00C86EDB" w:rsidP="007E6221">
            <w:pPr>
              <w:tabs>
                <w:tab w:val="right" w:pos="2895"/>
              </w:tabs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5424" w14:textId="77777777" w:rsidR="00C86EDB" w:rsidRPr="00AF5277" w:rsidRDefault="00C86EDB" w:rsidP="00AF5277">
            <w:pPr>
              <w:ind w:firstLine="0"/>
              <w:jc w:val="left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A4E0" w14:textId="77777777" w:rsidR="00C86EDB" w:rsidRPr="00AF5277" w:rsidRDefault="00C86EDB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D6E7" w14:textId="77777777" w:rsidR="00C86EDB" w:rsidRPr="00A52DC6" w:rsidRDefault="00C86EDB" w:rsidP="007E6221">
            <w:pPr>
              <w:ind w:firstLine="0"/>
              <w:rPr>
                <w:sz w:val="22"/>
                <w:szCs w:val="22"/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383C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17E2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1AE2" w14:textId="77777777" w:rsidR="00C86EDB" w:rsidRPr="00A52DC6" w:rsidRDefault="00C86EDB" w:rsidP="007E6221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7260C" w:rsidRPr="00A52DC6" w14:paraId="751178C8" w14:textId="77777777" w:rsidTr="00AF5277">
        <w:trPr>
          <w:gridBefore w:val="3"/>
          <w:wBefore w:w="7763" w:type="dxa"/>
          <w:trHeight w:val="409"/>
        </w:trPr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8865037" w14:textId="77777777" w:rsidR="0057260C" w:rsidRPr="00A52DC6" w:rsidRDefault="0057260C" w:rsidP="0057260C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2A11" w14:textId="5E7617E0" w:rsidR="0057260C" w:rsidRPr="00A52DC6" w:rsidRDefault="0057260C" w:rsidP="0057260C">
            <w:pPr>
              <w:ind w:firstLine="0"/>
              <w:jc w:val="left"/>
              <w:rPr>
                <w:sz w:val="22"/>
                <w:szCs w:val="22"/>
              </w:rPr>
            </w:pPr>
            <w:r w:rsidRPr="00A52DC6">
              <w:rPr>
                <w:sz w:val="22"/>
                <w:szCs w:val="22"/>
                <w:lang w:val="sr-Cyrl-RS"/>
              </w:rPr>
              <w:t>Укупно</w:t>
            </w:r>
            <w:r w:rsidRPr="00A52DC6">
              <w:rPr>
                <w:sz w:val="22"/>
                <w:szCs w:val="22"/>
              </w:rPr>
              <w:t>: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B114" w14:textId="77777777" w:rsidR="0057260C" w:rsidRPr="00A52DC6" w:rsidRDefault="0057260C" w:rsidP="0057260C">
            <w:pPr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437A" w14:textId="77777777" w:rsidR="0057260C" w:rsidRPr="00A52DC6" w:rsidRDefault="0057260C" w:rsidP="0057260C">
            <w:pPr>
              <w:ind w:firstLine="0"/>
              <w:jc w:val="left"/>
              <w:rPr>
                <w:sz w:val="22"/>
                <w:szCs w:val="22"/>
              </w:rPr>
            </w:pPr>
          </w:p>
        </w:tc>
      </w:tr>
    </w:tbl>
    <w:p w14:paraId="577D2E7E" w14:textId="454473FF" w:rsidR="007E6221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 w:rsidRPr="00A52DC6"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</w:p>
    <w:p w14:paraId="1BF48FEB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</w:p>
    <w:p w14:paraId="4EBCA7E5" w14:textId="77777777" w:rsidR="0032435B" w:rsidRDefault="0032435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bookmarkStart w:id="0" w:name="_Hlk135122906"/>
    </w:p>
    <w:p w14:paraId="1D36D2A5" w14:textId="71C10A9D" w:rsidR="0077638E" w:rsidRDefault="00E85262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 xml:space="preserve"> </w:t>
      </w:r>
    </w:p>
    <w:p w14:paraId="3A538C37" w14:textId="385FE72D" w:rsidR="006D21B0" w:rsidRPr="00C03A0D" w:rsidRDefault="0007160B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br/>
      </w:r>
      <w:r>
        <w:rPr>
          <w:rFonts w:ascii="Calibri" w:eastAsia="Calibri" w:hAnsi="Calibri"/>
          <w:sz w:val="22"/>
          <w:szCs w:val="22"/>
          <w:lang w:val="sr-Cyrl-RS"/>
        </w:rPr>
        <w:br/>
      </w:r>
      <w:r w:rsidR="00C03A0D">
        <w:rPr>
          <w:rFonts w:ascii="Calibri" w:eastAsia="Calibri" w:hAnsi="Calibri"/>
          <w:sz w:val="22"/>
          <w:szCs w:val="22"/>
          <w:lang w:val="sr-Cyrl-RS"/>
        </w:rPr>
        <w:t>Начин плаћања</w:t>
      </w:r>
      <w:r w:rsidR="006D21B0" w:rsidRPr="006D21B0">
        <w:rPr>
          <w:rFonts w:ascii="Calibri" w:eastAsia="Calibri" w:hAnsi="Calibri"/>
          <w:sz w:val="22"/>
          <w:szCs w:val="22"/>
        </w:rPr>
        <w:t>: ______________________________</w:t>
      </w:r>
    </w:p>
    <w:p w14:paraId="3236E1B0" w14:textId="6CAEE603" w:rsidR="006D21B0" w:rsidRPr="006D21B0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  <w:lang w:val="sr-Cyrl-RS"/>
        </w:rPr>
        <w:t>Рок испоруке/извршења услуга</w:t>
      </w:r>
      <w:r w:rsidR="006D21B0" w:rsidRPr="006D21B0">
        <w:rPr>
          <w:rFonts w:ascii="Calibri" w:eastAsia="Calibri" w:hAnsi="Calibri"/>
          <w:sz w:val="22"/>
          <w:szCs w:val="22"/>
        </w:rPr>
        <w:t>: _________________</w:t>
      </w:r>
    </w:p>
    <w:p w14:paraId="0305AB37" w14:textId="77777777" w:rsidR="00C03A0D" w:rsidRDefault="00C03A0D" w:rsidP="006D21B0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Гарантни период понуђача:________________</w:t>
      </w:r>
      <w:r w:rsidR="006D21B0" w:rsidRPr="006D21B0">
        <w:rPr>
          <w:rFonts w:ascii="Calibri" w:eastAsia="Calibri" w:hAnsi="Calibri"/>
          <w:sz w:val="22"/>
          <w:szCs w:val="22"/>
        </w:rPr>
        <w:br w:type="textWrapping" w:clear="all"/>
      </w:r>
    </w:p>
    <w:p w14:paraId="7E7CF041" w14:textId="1D3B8A4A" w:rsidR="006D21B0" w:rsidRPr="00C03A0D" w:rsidRDefault="00C03A0D" w:rsidP="00E85262">
      <w:pPr>
        <w:spacing w:after="200"/>
        <w:ind w:firstLine="0"/>
        <w:jc w:val="left"/>
        <w:rPr>
          <w:rFonts w:ascii="Calibri" w:eastAsia="Calibri" w:hAnsi="Calibri"/>
          <w:sz w:val="22"/>
          <w:szCs w:val="22"/>
          <w:lang w:val="sr-Cyrl-RS"/>
        </w:rPr>
      </w:pPr>
      <w:r>
        <w:rPr>
          <w:rFonts w:ascii="Calibri" w:eastAsia="Calibri" w:hAnsi="Calibri"/>
          <w:sz w:val="22"/>
          <w:szCs w:val="22"/>
          <w:lang w:val="sr-Cyrl-RS"/>
        </w:rPr>
        <w:t>Важност понуде</w:t>
      </w:r>
      <w:r w:rsidR="006D21B0" w:rsidRPr="006D21B0">
        <w:rPr>
          <w:rFonts w:ascii="Calibri" w:eastAsia="Calibri" w:hAnsi="Calibri"/>
          <w:sz w:val="22"/>
          <w:szCs w:val="22"/>
        </w:rPr>
        <w:t>:_____________________________</w:t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</w:r>
      <w:r>
        <w:rPr>
          <w:rFonts w:ascii="Calibri" w:eastAsia="Calibri" w:hAnsi="Calibri"/>
          <w:sz w:val="22"/>
          <w:szCs w:val="22"/>
          <w:lang w:val="sr-Cyrl-RS"/>
        </w:rPr>
        <w:tab/>
        <w:t xml:space="preserve">    </w:t>
      </w:r>
      <w:r w:rsidR="00E85262">
        <w:rPr>
          <w:rFonts w:ascii="Calibri" w:eastAsia="Calibri" w:hAnsi="Calibri"/>
          <w:sz w:val="22"/>
          <w:szCs w:val="22"/>
          <w:lang w:val="sr-Cyrl-RS"/>
        </w:rPr>
        <w:br/>
      </w:r>
      <w:r w:rsidR="00E85262">
        <w:rPr>
          <w:rFonts w:ascii="Calibri" w:eastAsia="Calibri" w:hAnsi="Calibri"/>
          <w:sz w:val="22"/>
          <w:szCs w:val="22"/>
          <w:lang w:val="sr-Cyrl-RS"/>
        </w:rPr>
        <w:br/>
      </w:r>
      <w:r w:rsidR="00E85262">
        <w:rPr>
          <w:rFonts w:ascii="Calibri" w:eastAsia="Calibri" w:hAnsi="Calibri"/>
          <w:sz w:val="22"/>
          <w:szCs w:val="22"/>
          <w:lang w:val="sr-Cyrl-RS"/>
        </w:rPr>
        <w:br/>
      </w:r>
      <w:r w:rsidR="00E85262">
        <w:rPr>
          <w:rFonts w:ascii="Calibri" w:eastAsia="Calibri" w:hAnsi="Calibri"/>
          <w:sz w:val="22"/>
          <w:szCs w:val="22"/>
          <w:lang w:val="sr-Cyrl-RS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val="sr-Cyrl-RS"/>
        </w:rPr>
        <w:t xml:space="preserve">    Потпис одговорног лица</w:t>
      </w:r>
    </w:p>
    <w:p w14:paraId="1A19ED38" w14:textId="1F4AA62D" w:rsidR="00AA6E3E" w:rsidRPr="00EC5590" w:rsidRDefault="00C03A0D" w:rsidP="004436AA">
      <w:pPr>
        <w:ind w:firstLine="0"/>
        <w:rPr>
          <w:lang w:val="sr-Latn-RS"/>
        </w:rPr>
      </w:pPr>
      <w:r>
        <w:rPr>
          <w:rFonts w:ascii="Calibri" w:eastAsia="Calibri" w:hAnsi="Calibri"/>
          <w:sz w:val="22"/>
          <w:szCs w:val="22"/>
          <w:lang w:val="sr-Cyrl-RS"/>
        </w:rPr>
        <w:t>Датум</w:t>
      </w:r>
      <w:r w:rsidR="006D21B0" w:rsidRPr="006D21B0">
        <w:rPr>
          <w:rFonts w:ascii="Calibri" w:eastAsia="Calibri" w:hAnsi="Calibri"/>
          <w:sz w:val="22"/>
          <w:szCs w:val="22"/>
        </w:rPr>
        <w:t xml:space="preserve">: ________________                                                                                          </w:t>
      </w:r>
      <w:r>
        <w:rPr>
          <w:rFonts w:ascii="Calibri" w:eastAsia="Calibri" w:hAnsi="Calibri"/>
          <w:sz w:val="22"/>
          <w:szCs w:val="22"/>
          <w:lang w:val="sr-Cyrl-RS"/>
        </w:rPr>
        <w:t>МП</w:t>
      </w:r>
      <w:r w:rsidR="006D21B0" w:rsidRPr="006D21B0">
        <w:rPr>
          <w:rFonts w:ascii="Calibri" w:eastAsia="Calibri" w:hAnsi="Calibri"/>
          <w:sz w:val="22"/>
          <w:szCs w:val="22"/>
        </w:rPr>
        <w:t xml:space="preserve">                                                         ________________________            </w:t>
      </w:r>
      <w:bookmarkEnd w:id="0"/>
      <w:r w:rsidR="00AC0D10">
        <w:rPr>
          <w:lang w:val="sr-Cyrl-RS"/>
        </w:rPr>
        <w:br/>
      </w:r>
      <w:r w:rsidR="00EC5590">
        <w:rPr>
          <w:lang w:val="sr-Cyrl-RS"/>
        </w:rPr>
        <w:t xml:space="preserve">                                                                                                   </w:t>
      </w:r>
      <w:r w:rsidR="00EC5590" w:rsidRPr="00EC5590">
        <w:rPr>
          <w:lang w:val="sr-Cyrl-RS"/>
        </w:rPr>
        <w:tab/>
      </w:r>
      <w:r w:rsidR="00AC0D10">
        <w:rPr>
          <w:lang w:val="sr-Latn-RS"/>
        </w:rPr>
        <w:br/>
      </w:r>
    </w:p>
    <w:p w14:paraId="6FAE3DB4" w14:textId="77777777" w:rsidR="008B2E8B" w:rsidRDefault="008B2E8B" w:rsidP="006402FE">
      <w:pPr>
        <w:ind w:firstLine="720"/>
        <w:rPr>
          <w:lang w:val="sr-Cyrl-RS"/>
        </w:rPr>
      </w:pPr>
    </w:p>
    <w:p w14:paraId="0A8223B8" w14:textId="77777777" w:rsidR="00B93081" w:rsidRDefault="00B93081" w:rsidP="006402FE">
      <w:pPr>
        <w:ind w:firstLine="720"/>
        <w:rPr>
          <w:lang w:val="sr-Cyrl-RS"/>
        </w:rPr>
      </w:pPr>
    </w:p>
    <w:p w14:paraId="3DA1111A" w14:textId="77777777" w:rsidR="00B93081" w:rsidRDefault="00B93081" w:rsidP="006402FE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14:paraId="6719E251" w14:textId="77777777" w:rsidR="00B93081" w:rsidRPr="006402FE" w:rsidRDefault="00B93081" w:rsidP="000D1ACE">
      <w:pPr>
        <w:ind w:firstLine="72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sectPr w:rsidR="00B93081" w:rsidRPr="006402FE" w:rsidSect="00DE2C75">
      <w:headerReference w:type="default" r:id="rId8"/>
      <w:footerReference w:type="default" r:id="rId9"/>
      <w:pgSz w:w="16834" w:h="11909" w:orient="landscape" w:code="9"/>
      <w:pgMar w:top="1701" w:right="1138" w:bottom="1561" w:left="1138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02066" w14:textId="77777777" w:rsidR="004C2425" w:rsidRDefault="004C2425" w:rsidP="00AD7978">
      <w:r>
        <w:separator/>
      </w:r>
    </w:p>
  </w:endnote>
  <w:endnote w:type="continuationSeparator" w:id="0">
    <w:p w14:paraId="548A3D9F" w14:textId="77777777" w:rsidR="004C2425" w:rsidRDefault="004C2425" w:rsidP="00AD7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41CF1" w14:textId="77777777" w:rsidR="00AD7978" w:rsidRDefault="00AD7978" w:rsidP="009E1A26">
    <w:pPr>
      <w:pStyle w:val="Podnojestranice"/>
      <w:pBdr>
        <w:top w:val="single" w:sz="6" w:space="1" w:color="auto"/>
      </w:pBdr>
      <w:tabs>
        <w:tab w:val="clear" w:pos="4703"/>
        <w:tab w:val="center" w:pos="4678"/>
        <w:tab w:val="right" w:pos="9356"/>
      </w:tabs>
      <w:jc w:val="center"/>
      <w:rPr>
        <w:sz w:val="16"/>
        <w:lang w:val="sr-Cyrl-CS"/>
      </w:rPr>
    </w:pPr>
    <w:r>
      <w:rPr>
        <w:sz w:val="20"/>
        <w:lang w:val="sr-Cyrl-CS"/>
      </w:rPr>
      <w:tab/>
    </w:r>
  </w:p>
  <w:p w14:paraId="369712E8" w14:textId="77777777" w:rsidR="00AD7978" w:rsidRDefault="00AD7978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7CD5" w14:textId="77777777" w:rsidR="004C2425" w:rsidRDefault="004C2425" w:rsidP="00AD7978">
      <w:r>
        <w:separator/>
      </w:r>
    </w:p>
  </w:footnote>
  <w:footnote w:type="continuationSeparator" w:id="0">
    <w:p w14:paraId="467320F2" w14:textId="77777777" w:rsidR="004C2425" w:rsidRDefault="004C2425" w:rsidP="00AD7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1992" w:type="dxa"/>
      <w:tblInd w:w="-1138" w:type="dxa"/>
      <w:tblBorders>
        <w:bottom w:val="single" w:sz="6" w:space="0" w:color="auto"/>
        <w:insideH w:val="single" w:sz="6" w:space="0" w:color="auto"/>
      </w:tblBorders>
      <w:tblLook w:val="0000" w:firstRow="0" w:lastRow="0" w:firstColumn="0" w:lastColumn="0" w:noHBand="0" w:noVBand="0"/>
    </w:tblPr>
    <w:tblGrid>
      <w:gridCol w:w="1206"/>
      <w:gridCol w:w="13770"/>
      <w:gridCol w:w="7016"/>
    </w:tblGrid>
    <w:tr w:rsidR="00AD7978" w14:paraId="0ABF2E3C" w14:textId="77777777" w:rsidTr="00DE2C75">
      <w:trPr>
        <w:cantSplit/>
      </w:trPr>
      <w:tc>
        <w:tcPr>
          <w:tcW w:w="1206" w:type="dxa"/>
          <w:vMerge w:val="restart"/>
        </w:tcPr>
        <w:p w14:paraId="67C3D117" w14:textId="77777777" w:rsidR="00AD7978" w:rsidRDefault="00D02904">
          <w:pPr>
            <w:pStyle w:val="Zaglavljestranice"/>
            <w:ind w:firstLine="0"/>
          </w:pPr>
          <w:bookmarkStart w:id="1" w:name="LOGO"/>
          <w:bookmarkStart w:id="2" w:name="LOGO100"/>
          <w:r>
            <w:rPr>
              <w:noProof/>
              <w:lang w:val="sr-Latn-RS" w:eastAsia="sr-Latn-RS"/>
            </w:rPr>
            <w:drawing>
              <wp:inline distT="0" distB="0" distL="0" distR="0" wp14:anchorId="009E1FF3" wp14:editId="4D3C5A29">
                <wp:extent cx="619125" cy="619125"/>
                <wp:effectExtent l="0" t="0" r="9525" b="9525"/>
                <wp:docPr id="1" name="Слика 1" descr="Logo Resavi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Resavi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  <w:bookmarkEnd w:id="2"/>
        </w:p>
      </w:tc>
      <w:tc>
        <w:tcPr>
          <w:tcW w:w="13770" w:type="dxa"/>
        </w:tcPr>
        <w:p w14:paraId="5E394209" w14:textId="77777777" w:rsidR="00AD7978" w:rsidRDefault="00AD7978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rFonts w:ascii="Arial" w:hAnsi="Arial" w:cs="Arial"/>
              <w:sz w:val="18"/>
              <w:lang w:val="sr-Cyrl-CS"/>
            </w:rPr>
            <w:t>ЈАВНО ПРЕДУЗЕЋЕ ЗА ПОДЗЕМНУ ЕКСПЛОАТАЦИЈУ УГЉА</w:t>
          </w:r>
        </w:p>
      </w:tc>
      <w:tc>
        <w:tcPr>
          <w:tcW w:w="7016" w:type="dxa"/>
          <w:vMerge w:val="restart"/>
        </w:tcPr>
        <w:p w14:paraId="55A73593" w14:textId="77777777" w:rsidR="00AD7978" w:rsidRDefault="00D02904">
          <w:pPr>
            <w:pStyle w:val="Zaglavljestranice"/>
            <w:jc w:val="center"/>
          </w:pPr>
          <w:r>
            <w:rPr>
              <w:noProof/>
              <w:lang w:val="sr-Latn-RS" w:eastAsia="sr-Latn-RS"/>
            </w:rPr>
            <w:drawing>
              <wp:anchor distT="0" distB="0" distL="114300" distR="114300" simplePos="0" relativeHeight="251658240" behindDoc="0" locked="0" layoutInCell="1" allowOverlap="1" wp14:anchorId="1F5BA92B" wp14:editId="1A75A67F">
                <wp:simplePos x="0" y="0"/>
                <wp:positionH relativeFrom="column">
                  <wp:posOffset>570230</wp:posOffset>
                </wp:positionH>
                <wp:positionV relativeFrom="paragraph">
                  <wp:posOffset>-27940</wp:posOffset>
                </wp:positionV>
                <wp:extent cx="461010" cy="629285"/>
                <wp:effectExtent l="0" t="0" r="0" b="0"/>
                <wp:wrapNone/>
                <wp:docPr id="11" name="Слика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D7978" w14:paraId="7182016E" w14:textId="77777777" w:rsidTr="00DE2C75">
      <w:trPr>
        <w:cantSplit/>
        <w:trHeight w:val="725"/>
      </w:trPr>
      <w:tc>
        <w:tcPr>
          <w:tcW w:w="1206" w:type="dxa"/>
          <w:vMerge/>
        </w:tcPr>
        <w:p w14:paraId="635D6180" w14:textId="77777777" w:rsidR="00AD7978" w:rsidRDefault="00AD7978">
          <w:pPr>
            <w:pStyle w:val="Zaglavljestranice"/>
          </w:pPr>
        </w:p>
      </w:tc>
      <w:tc>
        <w:tcPr>
          <w:tcW w:w="13770" w:type="dxa"/>
          <w:vAlign w:val="center"/>
        </w:tcPr>
        <w:p w14:paraId="10726410" w14:textId="77777777" w:rsidR="002C4037" w:rsidRDefault="002C4037" w:rsidP="002C4037">
          <w:pPr>
            <w:pStyle w:val="Zaglavljestranice"/>
            <w:ind w:firstLine="0"/>
            <w:jc w:val="center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0F757742" w14:textId="77777777" w:rsidR="00AD7978" w:rsidRDefault="002C4037" w:rsidP="002C4037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7016" w:type="dxa"/>
          <w:vMerge/>
          <w:vAlign w:val="center"/>
        </w:tcPr>
        <w:p w14:paraId="286CD05B" w14:textId="77777777" w:rsidR="00AD7978" w:rsidRDefault="00AD7978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237DD904" w14:textId="77777777" w:rsidR="00AD7978" w:rsidRDefault="00AD7978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94634A"/>
    <w:multiLevelType w:val="multilevel"/>
    <w:tmpl w:val="DDC2FD3A"/>
    <w:lvl w:ilvl="0">
      <w:start w:val="1"/>
      <w:numFmt w:val="decimal"/>
      <w:pStyle w:val="Naslov11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pStyle w:val="Naslov21"/>
      <w:lvlText w:val="%1.%2"/>
      <w:lvlJc w:val="right"/>
      <w:pPr>
        <w:tabs>
          <w:tab w:val="num" w:pos="851"/>
        </w:tabs>
        <w:ind w:left="851" w:hanging="454"/>
      </w:pPr>
      <w:rPr>
        <w:rFonts w:hint="default"/>
      </w:rPr>
    </w:lvl>
    <w:lvl w:ilvl="2">
      <w:start w:val="1"/>
      <w:numFmt w:val="decimal"/>
      <w:pStyle w:val="Naslov31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Naslov41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slov51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Naslov61"/>
      <w:lvlText w:val="%1.%2.%3.%4.%5.%6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6">
      <w:start w:val="1"/>
      <w:numFmt w:val="decimal"/>
      <w:pStyle w:val="Naslov71"/>
      <w:lvlText w:val="%1.%2.%3.%4.%5.%6.%7"/>
      <w:lvlJc w:val="left"/>
      <w:pPr>
        <w:tabs>
          <w:tab w:val="num" w:pos="1800"/>
        </w:tabs>
        <w:ind w:left="1701" w:hanging="1701"/>
      </w:pPr>
      <w:rPr>
        <w:rFonts w:hint="default"/>
      </w:rPr>
    </w:lvl>
    <w:lvl w:ilvl="7">
      <w:start w:val="1"/>
      <w:numFmt w:val="decimal"/>
      <w:pStyle w:val="Naslov81"/>
      <w:lvlText w:val="%1.%2.%3.%4.%5.%6.%7.%8"/>
      <w:lvlJc w:val="left"/>
      <w:pPr>
        <w:tabs>
          <w:tab w:val="num" w:pos="2160"/>
        </w:tabs>
        <w:ind w:left="1814" w:hanging="1814"/>
      </w:pPr>
      <w:rPr>
        <w:rFonts w:hint="default"/>
      </w:rPr>
    </w:lvl>
    <w:lvl w:ilvl="8">
      <w:start w:val="1"/>
      <w:numFmt w:val="decimal"/>
      <w:pStyle w:val="Naslov91"/>
      <w:lvlText w:val="%1.%2.%3.%4.%5.%6.%7.%8.%9"/>
      <w:lvlJc w:val="left"/>
      <w:pPr>
        <w:tabs>
          <w:tab w:val="num" w:pos="2520"/>
        </w:tabs>
        <w:ind w:left="2041" w:hanging="2041"/>
      </w:pPr>
      <w:rPr>
        <w:rFonts w:hint="default"/>
      </w:rPr>
    </w:lvl>
  </w:abstractNum>
  <w:num w:numId="1" w16cid:durableId="417561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2904"/>
    <w:rsid w:val="00012584"/>
    <w:rsid w:val="000218FF"/>
    <w:rsid w:val="00025C60"/>
    <w:rsid w:val="0005103E"/>
    <w:rsid w:val="00067B94"/>
    <w:rsid w:val="00067F20"/>
    <w:rsid w:val="0007160B"/>
    <w:rsid w:val="00084F92"/>
    <w:rsid w:val="00096376"/>
    <w:rsid w:val="000A5502"/>
    <w:rsid w:val="000A611B"/>
    <w:rsid w:val="000A7657"/>
    <w:rsid w:val="000C1E0F"/>
    <w:rsid w:val="000D1ACE"/>
    <w:rsid w:val="000E0A08"/>
    <w:rsid w:val="000E3AD1"/>
    <w:rsid w:val="000E667F"/>
    <w:rsid w:val="000F45E6"/>
    <w:rsid w:val="000F4748"/>
    <w:rsid w:val="001063DF"/>
    <w:rsid w:val="00111FDF"/>
    <w:rsid w:val="0011414B"/>
    <w:rsid w:val="00123A60"/>
    <w:rsid w:val="00137124"/>
    <w:rsid w:val="001403A9"/>
    <w:rsid w:val="0015266C"/>
    <w:rsid w:val="00160156"/>
    <w:rsid w:val="001672A2"/>
    <w:rsid w:val="00170A43"/>
    <w:rsid w:val="00176996"/>
    <w:rsid w:val="001861F3"/>
    <w:rsid w:val="00186E38"/>
    <w:rsid w:val="001A432D"/>
    <w:rsid w:val="00200664"/>
    <w:rsid w:val="00201AA0"/>
    <w:rsid w:val="00202435"/>
    <w:rsid w:val="00202B82"/>
    <w:rsid w:val="00202DE3"/>
    <w:rsid w:val="00210498"/>
    <w:rsid w:val="0021219F"/>
    <w:rsid w:val="00213144"/>
    <w:rsid w:val="002351BE"/>
    <w:rsid w:val="00246144"/>
    <w:rsid w:val="00253D6F"/>
    <w:rsid w:val="00254E0B"/>
    <w:rsid w:val="00256B2D"/>
    <w:rsid w:val="002660FB"/>
    <w:rsid w:val="00267C9F"/>
    <w:rsid w:val="00273169"/>
    <w:rsid w:val="002757D7"/>
    <w:rsid w:val="00284247"/>
    <w:rsid w:val="002867E4"/>
    <w:rsid w:val="002A20A9"/>
    <w:rsid w:val="002B27CC"/>
    <w:rsid w:val="002B3CC2"/>
    <w:rsid w:val="002C0ABF"/>
    <w:rsid w:val="002C4037"/>
    <w:rsid w:val="002C697F"/>
    <w:rsid w:val="002C790A"/>
    <w:rsid w:val="002C7E37"/>
    <w:rsid w:val="002D56B5"/>
    <w:rsid w:val="002D5E4A"/>
    <w:rsid w:val="002E55DC"/>
    <w:rsid w:val="00303E1A"/>
    <w:rsid w:val="0030505E"/>
    <w:rsid w:val="0032435B"/>
    <w:rsid w:val="003449A1"/>
    <w:rsid w:val="00356814"/>
    <w:rsid w:val="00365519"/>
    <w:rsid w:val="00367E22"/>
    <w:rsid w:val="0037014D"/>
    <w:rsid w:val="00374905"/>
    <w:rsid w:val="00374934"/>
    <w:rsid w:val="003818EF"/>
    <w:rsid w:val="00383AFE"/>
    <w:rsid w:val="00390494"/>
    <w:rsid w:val="003B00C6"/>
    <w:rsid w:val="003B15CC"/>
    <w:rsid w:val="003C11F8"/>
    <w:rsid w:val="003E2DFA"/>
    <w:rsid w:val="003F27F4"/>
    <w:rsid w:val="003F3183"/>
    <w:rsid w:val="00413464"/>
    <w:rsid w:val="00413DDF"/>
    <w:rsid w:val="004223E6"/>
    <w:rsid w:val="00424243"/>
    <w:rsid w:val="004436AA"/>
    <w:rsid w:val="004447C9"/>
    <w:rsid w:val="00446BBE"/>
    <w:rsid w:val="00466B40"/>
    <w:rsid w:val="00473EA3"/>
    <w:rsid w:val="0047448B"/>
    <w:rsid w:val="00483BE7"/>
    <w:rsid w:val="004A21C5"/>
    <w:rsid w:val="004A5C70"/>
    <w:rsid w:val="004C1A33"/>
    <w:rsid w:val="004C2425"/>
    <w:rsid w:val="004C6ABD"/>
    <w:rsid w:val="004D049B"/>
    <w:rsid w:val="004E048B"/>
    <w:rsid w:val="004E12F4"/>
    <w:rsid w:val="00504204"/>
    <w:rsid w:val="00506B9C"/>
    <w:rsid w:val="00520471"/>
    <w:rsid w:val="00521F05"/>
    <w:rsid w:val="00525807"/>
    <w:rsid w:val="00534096"/>
    <w:rsid w:val="00536FA7"/>
    <w:rsid w:val="00551B2B"/>
    <w:rsid w:val="0055763D"/>
    <w:rsid w:val="00561DE7"/>
    <w:rsid w:val="00562641"/>
    <w:rsid w:val="0057260C"/>
    <w:rsid w:val="005A0072"/>
    <w:rsid w:val="005A5539"/>
    <w:rsid w:val="005A5DF1"/>
    <w:rsid w:val="005A7893"/>
    <w:rsid w:val="005B768B"/>
    <w:rsid w:val="005D583B"/>
    <w:rsid w:val="00603B60"/>
    <w:rsid w:val="00617DFF"/>
    <w:rsid w:val="006230DB"/>
    <w:rsid w:val="00623C52"/>
    <w:rsid w:val="00626424"/>
    <w:rsid w:val="006402FE"/>
    <w:rsid w:val="006543B0"/>
    <w:rsid w:val="00657D87"/>
    <w:rsid w:val="00692948"/>
    <w:rsid w:val="006A4FAD"/>
    <w:rsid w:val="006B5703"/>
    <w:rsid w:val="006D21B0"/>
    <w:rsid w:val="006D6D82"/>
    <w:rsid w:val="006E5C66"/>
    <w:rsid w:val="007113CF"/>
    <w:rsid w:val="00712528"/>
    <w:rsid w:val="007211F5"/>
    <w:rsid w:val="00721AA0"/>
    <w:rsid w:val="007352E4"/>
    <w:rsid w:val="0073771A"/>
    <w:rsid w:val="00762EA7"/>
    <w:rsid w:val="00770CF2"/>
    <w:rsid w:val="00775107"/>
    <w:rsid w:val="0077638E"/>
    <w:rsid w:val="00785497"/>
    <w:rsid w:val="00792746"/>
    <w:rsid w:val="007A77F6"/>
    <w:rsid w:val="007B6695"/>
    <w:rsid w:val="007C7A2F"/>
    <w:rsid w:val="007E6221"/>
    <w:rsid w:val="007F5083"/>
    <w:rsid w:val="007F6AB5"/>
    <w:rsid w:val="00804286"/>
    <w:rsid w:val="00807CA7"/>
    <w:rsid w:val="00811E0D"/>
    <w:rsid w:val="00825B4B"/>
    <w:rsid w:val="008307E4"/>
    <w:rsid w:val="00831517"/>
    <w:rsid w:val="00833685"/>
    <w:rsid w:val="00834666"/>
    <w:rsid w:val="00835AEE"/>
    <w:rsid w:val="0084172F"/>
    <w:rsid w:val="00841D88"/>
    <w:rsid w:val="00843AD6"/>
    <w:rsid w:val="00844AC6"/>
    <w:rsid w:val="00877CF8"/>
    <w:rsid w:val="00877D6D"/>
    <w:rsid w:val="00881A11"/>
    <w:rsid w:val="0088565C"/>
    <w:rsid w:val="00886A5F"/>
    <w:rsid w:val="00892CA0"/>
    <w:rsid w:val="008B2E8B"/>
    <w:rsid w:val="008B661C"/>
    <w:rsid w:val="008C2283"/>
    <w:rsid w:val="008C5E12"/>
    <w:rsid w:val="008D2D7F"/>
    <w:rsid w:val="008E10E5"/>
    <w:rsid w:val="008E15B1"/>
    <w:rsid w:val="008E36CF"/>
    <w:rsid w:val="00924227"/>
    <w:rsid w:val="00924869"/>
    <w:rsid w:val="00930351"/>
    <w:rsid w:val="00941A5B"/>
    <w:rsid w:val="00944980"/>
    <w:rsid w:val="009453D9"/>
    <w:rsid w:val="00946A02"/>
    <w:rsid w:val="00961AD8"/>
    <w:rsid w:val="00964C1E"/>
    <w:rsid w:val="00965222"/>
    <w:rsid w:val="009669C3"/>
    <w:rsid w:val="009729E9"/>
    <w:rsid w:val="00977163"/>
    <w:rsid w:val="009804B8"/>
    <w:rsid w:val="00980A4A"/>
    <w:rsid w:val="009A01D4"/>
    <w:rsid w:val="009B5056"/>
    <w:rsid w:val="009C0533"/>
    <w:rsid w:val="009C5F01"/>
    <w:rsid w:val="009C6BDF"/>
    <w:rsid w:val="009D335B"/>
    <w:rsid w:val="009E1A26"/>
    <w:rsid w:val="009F4890"/>
    <w:rsid w:val="00A16437"/>
    <w:rsid w:val="00A22336"/>
    <w:rsid w:val="00A30279"/>
    <w:rsid w:val="00A5258E"/>
    <w:rsid w:val="00A52C19"/>
    <w:rsid w:val="00A52DC6"/>
    <w:rsid w:val="00A63010"/>
    <w:rsid w:val="00A72BE0"/>
    <w:rsid w:val="00A82E79"/>
    <w:rsid w:val="00A960A8"/>
    <w:rsid w:val="00AA4858"/>
    <w:rsid w:val="00AA6E3E"/>
    <w:rsid w:val="00AA7304"/>
    <w:rsid w:val="00AB4D6E"/>
    <w:rsid w:val="00AB78EF"/>
    <w:rsid w:val="00AC0D10"/>
    <w:rsid w:val="00AD0E32"/>
    <w:rsid w:val="00AD7978"/>
    <w:rsid w:val="00AF5277"/>
    <w:rsid w:val="00AF6A7F"/>
    <w:rsid w:val="00B163D9"/>
    <w:rsid w:val="00B23868"/>
    <w:rsid w:val="00B31DE1"/>
    <w:rsid w:val="00B40501"/>
    <w:rsid w:val="00B532AE"/>
    <w:rsid w:val="00B72A1B"/>
    <w:rsid w:val="00B809E9"/>
    <w:rsid w:val="00B93081"/>
    <w:rsid w:val="00B94ABC"/>
    <w:rsid w:val="00BA7478"/>
    <w:rsid w:val="00BB2561"/>
    <w:rsid w:val="00BC24D8"/>
    <w:rsid w:val="00BC58BB"/>
    <w:rsid w:val="00BC5AFA"/>
    <w:rsid w:val="00BC78E1"/>
    <w:rsid w:val="00BC7A06"/>
    <w:rsid w:val="00BD2238"/>
    <w:rsid w:val="00C03A0D"/>
    <w:rsid w:val="00C065A0"/>
    <w:rsid w:val="00C1320E"/>
    <w:rsid w:val="00C172D1"/>
    <w:rsid w:val="00C263F6"/>
    <w:rsid w:val="00C31B0E"/>
    <w:rsid w:val="00C32C41"/>
    <w:rsid w:val="00C476E8"/>
    <w:rsid w:val="00C535B5"/>
    <w:rsid w:val="00C57752"/>
    <w:rsid w:val="00C60EFE"/>
    <w:rsid w:val="00C63C03"/>
    <w:rsid w:val="00C64230"/>
    <w:rsid w:val="00C665CE"/>
    <w:rsid w:val="00C75508"/>
    <w:rsid w:val="00C86EB9"/>
    <w:rsid w:val="00C86EDB"/>
    <w:rsid w:val="00C90552"/>
    <w:rsid w:val="00C95537"/>
    <w:rsid w:val="00CA151F"/>
    <w:rsid w:val="00CA680F"/>
    <w:rsid w:val="00CB04AC"/>
    <w:rsid w:val="00CB15D7"/>
    <w:rsid w:val="00CC69A0"/>
    <w:rsid w:val="00CE55AF"/>
    <w:rsid w:val="00CF3AD3"/>
    <w:rsid w:val="00D02904"/>
    <w:rsid w:val="00D073D5"/>
    <w:rsid w:val="00D75523"/>
    <w:rsid w:val="00D8277A"/>
    <w:rsid w:val="00D84FB1"/>
    <w:rsid w:val="00DA17F0"/>
    <w:rsid w:val="00DB3934"/>
    <w:rsid w:val="00DC15A9"/>
    <w:rsid w:val="00DC4E14"/>
    <w:rsid w:val="00DD764B"/>
    <w:rsid w:val="00DE1547"/>
    <w:rsid w:val="00DE2C75"/>
    <w:rsid w:val="00E003C8"/>
    <w:rsid w:val="00E15709"/>
    <w:rsid w:val="00E17C15"/>
    <w:rsid w:val="00E2434E"/>
    <w:rsid w:val="00E24890"/>
    <w:rsid w:val="00E2796A"/>
    <w:rsid w:val="00E47A0A"/>
    <w:rsid w:val="00E64959"/>
    <w:rsid w:val="00E85262"/>
    <w:rsid w:val="00EA05F3"/>
    <w:rsid w:val="00EA666D"/>
    <w:rsid w:val="00EB0C06"/>
    <w:rsid w:val="00EB4D90"/>
    <w:rsid w:val="00EC5590"/>
    <w:rsid w:val="00ED6306"/>
    <w:rsid w:val="00ED6E03"/>
    <w:rsid w:val="00EE0A68"/>
    <w:rsid w:val="00EE2B13"/>
    <w:rsid w:val="00EF4165"/>
    <w:rsid w:val="00F00E7B"/>
    <w:rsid w:val="00F06213"/>
    <w:rsid w:val="00F34A06"/>
    <w:rsid w:val="00F420F3"/>
    <w:rsid w:val="00F60FBE"/>
    <w:rsid w:val="00F6306C"/>
    <w:rsid w:val="00F71138"/>
    <w:rsid w:val="00F740C7"/>
    <w:rsid w:val="00F74C20"/>
    <w:rsid w:val="00F74CFC"/>
    <w:rsid w:val="00F96D3D"/>
    <w:rsid w:val="00FA017B"/>
    <w:rsid w:val="00FA1353"/>
    <w:rsid w:val="00FB1AFA"/>
    <w:rsid w:val="00FC346D"/>
    <w:rsid w:val="00FD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F83411"/>
  <w15:docId w15:val="{5C96FC2A-9084-46C0-97DA-15E01A6E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5590"/>
    <w:pPr>
      <w:ind w:firstLine="454"/>
      <w:jc w:val="both"/>
    </w:pPr>
    <w:rPr>
      <w:sz w:val="24"/>
      <w:szCs w:val="24"/>
      <w:lang w:val="en-US" w:eastAsia="en-US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32"/>
      <w:lang w:val="sr-Cyrl-CS"/>
    </w:rPr>
  </w:style>
  <w:style w:type="paragraph" w:styleId="Naslov2">
    <w:name w:val="heading 2"/>
    <w:basedOn w:val="Normal"/>
    <w:next w:val="Normal"/>
    <w:qFormat/>
    <w:pPr>
      <w:keepNext/>
      <w:ind w:firstLine="0"/>
      <w:jc w:val="center"/>
      <w:outlineLvl w:val="1"/>
    </w:pPr>
    <w:rPr>
      <w:i/>
      <w:iCs/>
      <w:lang w:val="sr-Cyrl-CS"/>
    </w:rPr>
  </w:style>
  <w:style w:type="paragraph" w:styleId="Naslov3">
    <w:name w:val="heading 3"/>
    <w:basedOn w:val="Normal"/>
    <w:next w:val="Normal"/>
    <w:qFormat/>
    <w:pPr>
      <w:keepNext/>
      <w:outlineLvl w:val="2"/>
    </w:pPr>
    <w:rPr>
      <w:b/>
      <w:bCs/>
      <w:sz w:val="28"/>
      <w:lang w:val="sr-Cyrl-CS"/>
    </w:rPr>
  </w:style>
  <w:style w:type="paragraph" w:styleId="Naslov4">
    <w:name w:val="heading 4"/>
    <w:basedOn w:val="Normal"/>
    <w:next w:val="Normal"/>
    <w:qFormat/>
    <w:pPr>
      <w:keepNext/>
      <w:ind w:firstLine="0"/>
      <w:jc w:val="center"/>
      <w:outlineLvl w:val="3"/>
    </w:pPr>
    <w:rPr>
      <w:b/>
      <w:color w:val="000000"/>
      <w:sz w:val="20"/>
      <w:lang w:val="sr-Cyrl-CS"/>
    </w:rPr>
  </w:style>
  <w:style w:type="paragraph" w:styleId="Naslov6">
    <w:name w:val="heading 6"/>
    <w:basedOn w:val="Normal"/>
    <w:next w:val="Normal"/>
    <w:qFormat/>
    <w:pPr>
      <w:keepNext/>
      <w:spacing w:before="120" w:after="120"/>
      <w:ind w:firstLine="0"/>
      <w:jc w:val="center"/>
      <w:outlineLvl w:val="5"/>
    </w:pPr>
    <w:rPr>
      <w:b/>
      <w:color w:val="000000"/>
      <w:lang w:val="sr-Cyrl-CS"/>
    </w:rPr>
  </w:style>
  <w:style w:type="character" w:default="1" w:styleId="Podrazumevanifontpasusa">
    <w:name w:val="Default Paragraph Font"/>
    <w:uiPriority w:val="1"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Uvlaenjetelateksta">
    <w:name w:val="Body Text Indent"/>
    <w:basedOn w:val="Normal"/>
    <w:semiHidden/>
    <w:pPr>
      <w:ind w:firstLine="397"/>
    </w:pPr>
    <w:rPr>
      <w:sz w:val="22"/>
      <w:lang w:val="sr-Cyrl-CS"/>
    </w:rPr>
  </w:style>
  <w:style w:type="paragraph" w:styleId="Uvlaenjetelateksta2">
    <w:name w:val="Body Text Indent 2"/>
    <w:basedOn w:val="Normal"/>
    <w:semiHidden/>
  </w:style>
  <w:style w:type="paragraph" w:customStyle="1" w:styleId="Naslov11">
    <w:name w:val="Naslov 11"/>
    <w:basedOn w:val="Normal"/>
    <w:pPr>
      <w:numPr>
        <w:numId w:val="1"/>
      </w:numPr>
      <w:spacing w:before="360" w:after="240"/>
      <w:jc w:val="left"/>
    </w:pPr>
    <w:rPr>
      <w:rFonts w:ascii="Arial" w:hAnsi="Arial" w:cs="Arial"/>
      <w:b/>
      <w:bCs/>
      <w:caps/>
      <w:sz w:val="28"/>
      <w:lang w:val="sr-Cyrl-CS"/>
    </w:rPr>
  </w:style>
  <w:style w:type="paragraph" w:customStyle="1" w:styleId="Naslov21">
    <w:name w:val="Naslov 21"/>
    <w:basedOn w:val="Normal"/>
    <w:pPr>
      <w:numPr>
        <w:ilvl w:val="1"/>
        <w:numId w:val="1"/>
      </w:numPr>
      <w:spacing w:before="240" w:after="120"/>
      <w:jc w:val="left"/>
    </w:pPr>
    <w:rPr>
      <w:rFonts w:ascii="Arial" w:hAnsi="Arial" w:cs="Arial"/>
      <w:b/>
      <w:bCs/>
      <w:caps/>
      <w:sz w:val="26"/>
      <w:lang w:val="sr-Cyrl-CS"/>
    </w:rPr>
  </w:style>
  <w:style w:type="paragraph" w:customStyle="1" w:styleId="Naslov31">
    <w:name w:val="Naslov 31"/>
    <w:basedOn w:val="Normal"/>
    <w:pPr>
      <w:numPr>
        <w:ilvl w:val="2"/>
        <w:numId w:val="1"/>
      </w:numPr>
      <w:spacing w:before="180" w:after="120"/>
      <w:jc w:val="left"/>
    </w:pPr>
    <w:rPr>
      <w:rFonts w:ascii="Arial" w:hAnsi="Arial" w:cs="Arial"/>
      <w:b/>
      <w:bCs/>
      <w:caps/>
      <w:lang w:val="sr-Cyrl-CS"/>
    </w:rPr>
  </w:style>
  <w:style w:type="paragraph" w:customStyle="1" w:styleId="Naslov41">
    <w:name w:val="Naslov 41"/>
    <w:basedOn w:val="Normal"/>
    <w:pPr>
      <w:numPr>
        <w:ilvl w:val="3"/>
        <w:numId w:val="1"/>
      </w:numPr>
      <w:spacing w:before="180" w:after="120"/>
      <w:jc w:val="left"/>
    </w:pPr>
    <w:rPr>
      <w:rFonts w:ascii="Arial" w:hAnsi="Arial" w:cs="Arial"/>
      <w:caps/>
      <w:lang w:val="sr-Cyrl-CS"/>
    </w:rPr>
  </w:style>
  <w:style w:type="paragraph" w:customStyle="1" w:styleId="Naslov51">
    <w:name w:val="Naslov 51"/>
    <w:basedOn w:val="Normal"/>
    <w:pPr>
      <w:numPr>
        <w:ilvl w:val="4"/>
        <w:numId w:val="1"/>
      </w:numPr>
      <w:spacing w:before="180" w:after="120"/>
      <w:jc w:val="left"/>
    </w:pPr>
    <w:rPr>
      <w:rFonts w:ascii="Arial" w:hAnsi="Arial" w:cs="Arial"/>
      <w:i/>
      <w:iCs/>
      <w:caps/>
      <w:lang w:val="sr-Cyrl-CS"/>
    </w:rPr>
  </w:style>
  <w:style w:type="paragraph" w:customStyle="1" w:styleId="Naslov61">
    <w:name w:val="Naslov 61"/>
    <w:basedOn w:val="Normal"/>
    <w:pPr>
      <w:numPr>
        <w:ilvl w:val="5"/>
        <w:numId w:val="1"/>
      </w:numPr>
      <w:spacing w:before="180" w:after="120"/>
      <w:jc w:val="left"/>
    </w:pPr>
    <w:rPr>
      <w:rFonts w:ascii="Arial" w:hAnsi="Arial" w:cs="Arial"/>
      <w:b/>
      <w:bCs/>
      <w:lang w:val="sr-Cyrl-CS"/>
    </w:rPr>
  </w:style>
  <w:style w:type="paragraph" w:customStyle="1" w:styleId="Naslov71">
    <w:name w:val="Naslov 71"/>
    <w:basedOn w:val="Normal"/>
    <w:pPr>
      <w:numPr>
        <w:ilvl w:val="6"/>
        <w:numId w:val="1"/>
      </w:numPr>
      <w:tabs>
        <w:tab w:val="clear" w:pos="1800"/>
        <w:tab w:val="num" w:pos="1735"/>
      </w:tabs>
      <w:spacing w:before="180" w:after="120"/>
      <w:jc w:val="left"/>
    </w:pPr>
    <w:rPr>
      <w:rFonts w:ascii="Arial" w:hAnsi="Arial" w:cs="Arial"/>
      <w:b/>
      <w:bCs/>
      <w:i/>
      <w:iCs/>
      <w:lang w:val="sr-Cyrl-CS"/>
    </w:rPr>
  </w:style>
  <w:style w:type="paragraph" w:customStyle="1" w:styleId="Naslov81">
    <w:name w:val="Naslov 81"/>
    <w:basedOn w:val="Normal"/>
    <w:pPr>
      <w:numPr>
        <w:ilvl w:val="7"/>
        <w:numId w:val="1"/>
      </w:numPr>
      <w:tabs>
        <w:tab w:val="clear" w:pos="2160"/>
        <w:tab w:val="num" w:pos="1877"/>
      </w:tabs>
      <w:spacing w:before="180" w:after="120"/>
      <w:jc w:val="left"/>
    </w:pPr>
    <w:rPr>
      <w:rFonts w:ascii="Arial" w:hAnsi="Arial" w:cs="Arial"/>
      <w:i/>
      <w:iCs/>
      <w:lang w:val="sr-Cyrl-CS"/>
    </w:rPr>
  </w:style>
  <w:style w:type="paragraph" w:customStyle="1" w:styleId="Naslov91">
    <w:name w:val="Naslov 91"/>
    <w:basedOn w:val="Normal"/>
    <w:pPr>
      <w:numPr>
        <w:ilvl w:val="8"/>
        <w:numId w:val="1"/>
      </w:numPr>
      <w:tabs>
        <w:tab w:val="clear" w:pos="2520"/>
        <w:tab w:val="num" w:pos="2019"/>
      </w:tabs>
      <w:spacing w:before="180" w:after="120"/>
      <w:ind w:left="2019" w:hanging="2019"/>
      <w:jc w:val="left"/>
    </w:pPr>
    <w:rPr>
      <w:rFonts w:ascii="Arial" w:hAnsi="Arial" w:cs="Arial"/>
      <w:lang w:val="sr-Cyrl-CS"/>
    </w:rPr>
  </w:style>
  <w:style w:type="paragraph" w:customStyle="1" w:styleId="Naslov0">
    <w:name w:val="Naslov 0"/>
    <w:basedOn w:val="Naslov1"/>
    <w:pPr>
      <w:spacing w:before="600" w:after="480"/>
      <w:ind w:firstLine="34"/>
      <w:jc w:val="center"/>
    </w:pPr>
    <w:rPr>
      <w:caps/>
      <w:sz w:val="30"/>
    </w:rPr>
  </w:style>
  <w:style w:type="paragraph" w:styleId="Naslov">
    <w:name w:val="Title"/>
    <w:basedOn w:val="Normal"/>
    <w:qFormat/>
    <w:pPr>
      <w:ind w:firstLine="0"/>
      <w:jc w:val="center"/>
    </w:pPr>
    <w:rPr>
      <w:b/>
      <w:bCs/>
      <w:lang w:val="sr-Cyrl-CS"/>
    </w:rPr>
  </w:style>
  <w:style w:type="paragraph" w:styleId="Uvlaenjetelateksta3">
    <w:name w:val="Body Text Indent 3"/>
    <w:basedOn w:val="Normal"/>
    <w:semiHidden/>
  </w:style>
  <w:style w:type="paragraph" w:customStyle="1" w:styleId="Nazivtabele">
    <w:name w:val="Naziv tabele"/>
    <w:basedOn w:val="Normal"/>
    <w:pPr>
      <w:spacing w:before="240" w:after="120"/>
      <w:ind w:firstLine="0"/>
      <w:jc w:val="left"/>
    </w:pPr>
    <w:rPr>
      <w:b/>
      <w:bCs/>
      <w:i/>
      <w:iCs/>
      <w:sz w:val="20"/>
      <w:lang w:val="sr-Cyrl-CS"/>
    </w:rPr>
  </w:style>
  <w:style w:type="paragraph" w:customStyle="1" w:styleId="Nazivslike">
    <w:name w:val="Naziv slike"/>
    <w:basedOn w:val="Normal"/>
    <w:pPr>
      <w:spacing w:before="120" w:after="300"/>
      <w:ind w:firstLine="0"/>
      <w:jc w:val="center"/>
    </w:pPr>
    <w:rPr>
      <w:i/>
      <w:iCs/>
      <w:sz w:val="20"/>
      <w:lang w:val="sr-Cyrl-CS"/>
    </w:rPr>
  </w:style>
  <w:style w:type="paragraph" w:styleId="Teloteksta">
    <w:name w:val="Body Text"/>
    <w:basedOn w:val="Normal"/>
    <w:semiHidden/>
    <w:pPr>
      <w:ind w:firstLine="0"/>
    </w:pPr>
    <w:rPr>
      <w:lang w:val="sr-Cyrl-CS"/>
    </w:rPr>
  </w:style>
  <w:style w:type="paragraph" w:styleId="Teloteksta2">
    <w:name w:val="Body Text 2"/>
    <w:basedOn w:val="Normal"/>
    <w:semiHidden/>
    <w:pPr>
      <w:ind w:firstLine="0"/>
      <w:jc w:val="left"/>
    </w:pPr>
    <w:rPr>
      <w:lang w:val="sr-Cyrl-CS"/>
    </w:rPr>
  </w:style>
  <w:style w:type="paragraph" w:styleId="Zaglavljestranice">
    <w:name w:val="header"/>
    <w:basedOn w:val="Normal"/>
    <w:pPr>
      <w:tabs>
        <w:tab w:val="center" w:pos="4703"/>
        <w:tab w:val="right" w:pos="9406"/>
      </w:tabs>
    </w:pPr>
  </w:style>
  <w:style w:type="paragraph" w:styleId="Podnojestranice">
    <w:name w:val="footer"/>
    <w:basedOn w:val="Normal"/>
    <w:pPr>
      <w:tabs>
        <w:tab w:val="center" w:pos="4703"/>
        <w:tab w:val="right" w:pos="9406"/>
      </w:tabs>
    </w:pPr>
  </w:style>
  <w:style w:type="character" w:styleId="Brojstranice">
    <w:name w:val="page number"/>
    <w:basedOn w:val="Podrazumevanifontpasusa"/>
    <w:semiHidden/>
  </w:style>
  <w:style w:type="paragraph" w:styleId="Tekstubaloniu">
    <w:name w:val="Balloon Text"/>
    <w:basedOn w:val="Normal"/>
    <w:link w:val="TekstubaloniuChar"/>
    <w:uiPriority w:val="99"/>
    <w:semiHidden/>
    <w:unhideWhenUsed/>
    <w:rsid w:val="003F27F4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F27F4"/>
    <w:rPr>
      <w:rFonts w:ascii="Tahoma" w:hAnsi="Tahoma" w:cs="Tahoma"/>
      <w:sz w:val="16"/>
      <w:szCs w:val="16"/>
      <w:lang w:val="en-US" w:eastAsia="en-US"/>
    </w:rPr>
  </w:style>
  <w:style w:type="table" w:styleId="Koordinatnamreatabele">
    <w:name w:val="Table Grid"/>
    <w:basedOn w:val="Normalnatabela"/>
    <w:uiPriority w:val="59"/>
    <w:rsid w:val="008B2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oordinatnamreatabele1">
    <w:name w:val="Koordinatna mreža tabele1"/>
    <w:basedOn w:val="Normalnatabela"/>
    <w:next w:val="Koordinatnamreatabele"/>
    <w:uiPriority w:val="59"/>
    <w:rsid w:val="006D21B0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\Desktop\QF-RES.39-Zahtev%20za%20nabavku.dot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92DBB-126B-4122-BF5A-281865F2D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QF-RES.39-Zahtev za nabavku</Template>
  <TotalTime>465</TotalTime>
  <Pages>3</Pages>
  <Words>280</Words>
  <Characters>1602</Characters>
  <Application>Microsoft Office Word</Application>
  <DocSecurity>0</DocSecurity>
  <Lines>13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1</vt:lpstr>
      <vt:lpstr>1</vt:lpstr>
      <vt:lpstr>1</vt:lpstr>
    </vt:vector>
  </TitlesOfParts>
  <Company>Zavod za informatiku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Korisnik2</dc:creator>
  <cp:lastModifiedBy>Korisnik</cp:lastModifiedBy>
  <cp:revision>113</cp:revision>
  <cp:lastPrinted>2023-07-26T08:43:00Z</cp:lastPrinted>
  <dcterms:created xsi:type="dcterms:W3CDTF">2023-03-16T05:35:00Z</dcterms:created>
  <dcterms:modified xsi:type="dcterms:W3CDTF">2023-12-28T09:49:00Z</dcterms:modified>
</cp:coreProperties>
</file>